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1837"/>
        <w:gridCol w:w="839"/>
        <w:gridCol w:w="2107"/>
      </w:tblGrid>
      <w:tr w:rsidR="00CE0BE6" w:rsidRPr="00686941" w:rsidTr="00A10ED0">
        <w:trPr>
          <w:cantSplit/>
        </w:trPr>
        <w:tc>
          <w:tcPr>
            <w:tcW w:w="4748" w:type="dxa"/>
          </w:tcPr>
          <w:p w:rsidR="00CE0BE6" w:rsidRPr="00686941" w:rsidRDefault="00CE0BE6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CE0BE6" w:rsidRPr="00686941" w:rsidRDefault="00CE0BE6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CE0BE6" w:rsidRPr="00686941" w:rsidRDefault="00CE0BE6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Калининский</w:t>
            </w: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  <w:p w:rsidR="00CE0BE6" w:rsidRPr="00686941" w:rsidRDefault="00CE0BE6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CE0BE6" w:rsidRDefault="00CE0BE6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CE0BE6" w:rsidRPr="001F4F7A" w:rsidRDefault="00CE0BE6" w:rsidP="00184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7A">
              <w:rPr>
                <w:rFonts w:ascii="Times New Roman" w:hAnsi="Times New Roman"/>
                <w:sz w:val="28"/>
                <w:szCs w:val="28"/>
              </w:rPr>
              <w:t>Четвертый созыв</w:t>
            </w:r>
          </w:p>
          <w:p w:rsidR="00CE0BE6" w:rsidRPr="00686941" w:rsidRDefault="00CE0BE6" w:rsidP="00184BB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68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Pr="00686941">
              <w:rPr>
                <w:rFonts w:ascii="Times New Roman" w:hAnsi="Times New Roman"/>
                <w:b/>
                <w:sz w:val="28"/>
              </w:rPr>
              <w:t xml:space="preserve">  РЕШЕНИЕ </w:t>
            </w:r>
          </w:p>
          <w:p w:rsidR="00CE0BE6" w:rsidRPr="00686941" w:rsidRDefault="00CE0BE6" w:rsidP="00184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___проект_____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№  </w:t>
            </w:r>
            <w:r>
              <w:rPr>
                <w:rFonts w:ascii="Times New Roman" w:hAnsi="Times New Roman"/>
                <w:sz w:val="28"/>
                <w:szCs w:val="28"/>
              </w:rPr>
              <w:t>__/__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>-рс</w:t>
            </w:r>
          </w:p>
          <w:p w:rsidR="00CE0BE6" w:rsidRPr="00686941" w:rsidRDefault="00CE0BE6" w:rsidP="00184BB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flip:y;z-index:251659264" from="210.75pt,8.05pt" to="234.25pt,8.1pt"/>
              </w:pict>
            </w:r>
            <w:r>
              <w:rPr>
                <w:noProof/>
              </w:rPr>
              <w:pict>
                <v:line id="_x0000_s1027" style="position:absolute;left:0;text-align:left;flip:x;z-index:251657216" from="-.1pt,8.05pt" to=".25pt,26.4pt"/>
              </w:pict>
            </w:r>
            <w:r>
              <w:rPr>
                <w:noProof/>
              </w:rPr>
              <w:pict>
                <v:line id="_x0000_s1028" style="position:absolute;left:0;text-align:left;z-index:251656192" from=".25pt,8.05pt" to="21.85pt,8.05pt"/>
              </w:pict>
            </w:r>
          </w:p>
        </w:tc>
        <w:tc>
          <w:tcPr>
            <w:tcW w:w="1837" w:type="dxa"/>
          </w:tcPr>
          <w:p w:rsidR="00CE0BE6" w:rsidRPr="00686941" w:rsidRDefault="00CE0BE6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flip:x y;z-index:251658240;mso-position-horizontal-relative:text;mso-position-vertical-relative:text" from="-3.5pt,136.85pt" to="-3.5pt,154.85pt"/>
              </w:pict>
            </w:r>
          </w:p>
        </w:tc>
        <w:tc>
          <w:tcPr>
            <w:tcW w:w="839" w:type="dxa"/>
          </w:tcPr>
          <w:p w:rsidR="00CE0BE6" w:rsidRPr="00686941" w:rsidRDefault="00CE0BE6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CE0BE6" w:rsidRPr="00686941" w:rsidRDefault="00CE0BE6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BE6" w:rsidRPr="00686941" w:rsidTr="00A10ED0">
        <w:trPr>
          <w:cantSplit/>
        </w:trPr>
        <w:tc>
          <w:tcPr>
            <w:tcW w:w="4748" w:type="dxa"/>
          </w:tcPr>
          <w:p w:rsidR="00CE0BE6" w:rsidRPr="00686941" w:rsidRDefault="00CE0BE6" w:rsidP="00650065">
            <w:pPr>
              <w:pStyle w:val="1"/>
              <w:ind w:right="-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«</w:t>
            </w:r>
            <w:r w:rsidRPr="006869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О внесении изменений в решение Совета депутатов муниципального образования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Калининский</w:t>
            </w:r>
            <w:r w:rsidRPr="006869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сельсовет от </w:t>
            </w:r>
            <w:r w:rsidRPr="001F4F7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9.06.2022 №20/79</w:t>
            </w:r>
            <w:r w:rsidRPr="001F4F7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-рс</w:t>
            </w:r>
            <w:r w:rsidRPr="006869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«</w:t>
            </w:r>
            <w:r w:rsidRPr="00374947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«О земельном налоге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Калининский</w:t>
            </w:r>
            <w:r w:rsidRPr="00374947">
              <w:rPr>
                <w:rFonts w:ascii="Times New Roman" w:hAnsi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  <w:r w:rsidRPr="006869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37" w:type="dxa"/>
          </w:tcPr>
          <w:p w:rsidR="00CE0BE6" w:rsidRPr="00686941" w:rsidRDefault="00CE0BE6" w:rsidP="00A10ED0">
            <w:pPr>
              <w:spacing w:after="0" w:line="240" w:lineRule="auto"/>
              <w:ind w:right="-1"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E0BE6" w:rsidRPr="00686941" w:rsidRDefault="00CE0BE6" w:rsidP="0065006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CE0BE6" w:rsidRPr="00686941" w:rsidRDefault="00CE0BE6" w:rsidP="0065006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BE6" w:rsidRDefault="00CE0BE6" w:rsidP="00650065">
      <w:pPr>
        <w:pStyle w:val="ConsPlusNormal"/>
        <w:jc w:val="right"/>
        <w:outlineLvl w:val="1"/>
      </w:pPr>
    </w:p>
    <w:p w:rsidR="00CE0BE6" w:rsidRDefault="00CE0BE6" w:rsidP="00650065">
      <w:pPr>
        <w:pStyle w:val="ConsPlusNormal"/>
        <w:jc w:val="right"/>
        <w:outlineLvl w:val="1"/>
      </w:pPr>
    </w:p>
    <w:p w:rsidR="00CE0BE6" w:rsidRDefault="00CE0BE6" w:rsidP="00650065">
      <w:pPr>
        <w:pStyle w:val="ConsPlusNormal"/>
        <w:jc w:val="right"/>
        <w:outlineLvl w:val="1"/>
      </w:pPr>
    </w:p>
    <w:p w:rsidR="00CE0BE6" w:rsidRPr="00650065" w:rsidRDefault="00CE0BE6" w:rsidP="00650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947">
        <w:rPr>
          <w:rFonts w:ascii="Times New Roman" w:hAnsi="Times New Roman" w:cs="Times New Roman"/>
          <w:sz w:val="28"/>
          <w:szCs w:val="28"/>
        </w:rPr>
        <w:t>На основании стат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74947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12, </w:t>
      </w:r>
      <w:r w:rsidRPr="00374947">
        <w:rPr>
          <w:rFonts w:ascii="Times New Roman" w:hAnsi="Times New Roman" w:cs="Times New Roman"/>
          <w:sz w:val="28"/>
          <w:szCs w:val="28"/>
        </w:rPr>
        <w:t xml:space="preserve">132 Конституции Российской Федерации, Федеральным </w:t>
      </w:r>
      <w:hyperlink r:id="rId7" w:history="1">
        <w:r w:rsidRPr="00B36F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94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37494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49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2023года №389-ФЗ «О внесении изменений в части первую и вторую </w:t>
      </w:r>
      <w:r w:rsidRPr="00374947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</w:t>
      </w:r>
      <w:r w:rsidRPr="003749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50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приостановлении действия абзаца второго пункта 1 статьи 78 части первой </w:t>
      </w:r>
      <w:r w:rsidRPr="00374947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50065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/>
          <w:noProof/>
          <w:sz w:val="28"/>
          <w:szCs w:val="28"/>
        </w:rPr>
        <w:t>Калининский</w:t>
      </w:r>
      <w:r w:rsidRPr="0065006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района, Совет депутатов муниципального образования </w:t>
      </w:r>
      <w:r>
        <w:rPr>
          <w:rFonts w:ascii="Times New Roman" w:hAnsi="Times New Roman"/>
          <w:noProof/>
          <w:sz w:val="28"/>
          <w:szCs w:val="28"/>
        </w:rPr>
        <w:t>Калининский</w:t>
      </w:r>
      <w:r w:rsidRPr="0065006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Оренбургского района </w:t>
      </w:r>
    </w:p>
    <w:p w:rsidR="00CE0BE6" w:rsidRPr="00650065" w:rsidRDefault="00CE0BE6" w:rsidP="0065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50065">
        <w:rPr>
          <w:rFonts w:ascii="Times New Roman" w:hAnsi="Times New Roman"/>
          <w:sz w:val="28"/>
          <w:szCs w:val="28"/>
        </w:rPr>
        <w:t>РЕШИЛ:</w:t>
      </w:r>
    </w:p>
    <w:p w:rsidR="00CE0BE6" w:rsidRPr="00D711BF" w:rsidRDefault="00CE0BE6" w:rsidP="00650065">
      <w:pPr>
        <w:pStyle w:val="2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 w:rsidRPr="009378C9">
        <w:rPr>
          <w:sz w:val="28"/>
          <w:szCs w:val="28"/>
        </w:rPr>
        <w:t>Внести изменения в решение Совета депутатов муниципального образования Калининский сельсовет Ташлинского района Оренбургской области</w:t>
      </w:r>
      <w:r>
        <w:rPr>
          <w:sz w:val="28"/>
          <w:szCs w:val="28"/>
        </w:rPr>
        <w:t xml:space="preserve"> от 29.06.2022 №20/79-рс </w:t>
      </w:r>
      <w:r w:rsidRPr="00686941">
        <w:rPr>
          <w:noProof/>
          <w:sz w:val="28"/>
          <w:szCs w:val="28"/>
        </w:rPr>
        <w:t>«</w:t>
      </w:r>
      <w:r w:rsidRPr="00374947">
        <w:rPr>
          <w:sz w:val="28"/>
          <w:szCs w:val="28"/>
        </w:rPr>
        <w:t xml:space="preserve">Об утверждении Положения «О земельном налоге муниципального образования </w:t>
      </w:r>
      <w:r>
        <w:rPr>
          <w:sz w:val="28"/>
          <w:szCs w:val="28"/>
        </w:rPr>
        <w:t>Калининский</w:t>
      </w:r>
      <w:r w:rsidRPr="00374947">
        <w:rPr>
          <w:sz w:val="28"/>
          <w:szCs w:val="28"/>
        </w:rPr>
        <w:t xml:space="preserve"> сельсовет Ташлинского района Оренбургской области</w:t>
      </w:r>
      <w:r w:rsidRPr="00D711BF">
        <w:rPr>
          <w:noProof/>
          <w:sz w:val="28"/>
          <w:szCs w:val="28"/>
        </w:rPr>
        <w:t xml:space="preserve">» </w:t>
      </w:r>
      <w:r w:rsidRPr="00D711BF">
        <w:rPr>
          <w:sz w:val="28"/>
          <w:szCs w:val="28"/>
        </w:rPr>
        <w:t xml:space="preserve">изложив  второй абзац пункта 1 статьи 2 Положения в новой редакции: </w:t>
      </w:r>
    </w:p>
    <w:p w:rsidR="00CE0BE6" w:rsidRPr="00D711BF" w:rsidRDefault="00CE0BE6" w:rsidP="00D7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BF">
        <w:rPr>
          <w:rFonts w:ascii="Times New Roman" w:hAnsi="Times New Roman" w:cs="Times New Roman"/>
          <w:sz w:val="28"/>
          <w:szCs w:val="28"/>
        </w:rPr>
        <w:t>«-занятых жилищным фондом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711BF">
        <w:rPr>
          <w:rFonts w:ascii="Times New Roman" w:hAnsi="Times New Roman" w:cs="Times New Roman"/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>
        <w:rPr>
          <w:rFonts w:ascii="Times New Roman" w:hAnsi="Times New Roman" w:cs="Times New Roman"/>
          <w:sz w:val="28"/>
          <w:szCs w:val="28"/>
        </w:rPr>
        <w:t>части  земельного участ</w:t>
      </w:r>
      <w:r w:rsidRPr="00D711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11BF">
        <w:rPr>
          <w:rFonts w:ascii="Times New Roman" w:hAnsi="Times New Roman" w:cs="Times New Roman"/>
          <w:sz w:val="28"/>
          <w:szCs w:val="28"/>
        </w:rPr>
        <w:t>, приходящейся на объект</w:t>
      </w:r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Pr="00D711BF">
        <w:rPr>
          <w:rFonts w:ascii="Times New Roman" w:hAnsi="Times New Roman" w:cs="Times New Roman"/>
          <w:sz w:val="28"/>
          <w:szCs w:val="28"/>
        </w:rPr>
        <w:t>, не относящийся к жилищному фонду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711BF"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CE0BE6" w:rsidRPr="009378C9" w:rsidRDefault="00CE0BE6" w:rsidP="00650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C9">
        <w:rPr>
          <w:rFonts w:ascii="Times New Roman" w:hAnsi="Times New Roman" w:cs="Times New Roman"/>
          <w:sz w:val="28"/>
          <w:szCs w:val="28"/>
        </w:rPr>
        <w:t>2. Настоящее решение вступает в силу по истечении одного месяца со дня его официального опубликования в газете «Калининский вестник», но не ранее чем с 01.01.2024 года.</w:t>
      </w:r>
    </w:p>
    <w:p w:rsidR="00CE0BE6" w:rsidRDefault="00CE0BE6" w:rsidP="00650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BE6" w:rsidRDefault="00CE0BE6" w:rsidP="00650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BE6" w:rsidRPr="00650065" w:rsidRDefault="00CE0BE6" w:rsidP="00650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 муниципального образования                                     О.А. Разумная</w:t>
      </w:r>
    </w:p>
    <w:p w:rsidR="00CE0BE6" w:rsidRPr="00650065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4F6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М.Н. Задорожная      </w:t>
      </w:r>
      <w:r w:rsidRPr="002664F6">
        <w:rPr>
          <w:rFonts w:ascii="Times New Roman" w:hAnsi="Times New Roman"/>
          <w:sz w:val="28"/>
          <w:szCs w:val="28"/>
        </w:rPr>
        <w:t xml:space="preserve"> </w:t>
      </w: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Pr="001F4F7A" w:rsidRDefault="00CE0BE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E6" w:rsidRPr="001F4F7A" w:rsidRDefault="00CE0BE6" w:rsidP="006500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4F7A">
        <w:rPr>
          <w:rFonts w:ascii="Times New Roman" w:hAnsi="Times New Roman"/>
          <w:sz w:val="20"/>
          <w:szCs w:val="20"/>
        </w:rPr>
        <w:t>Разослано: финотделу, МРИФНС России № 7 по Оренбургской области, газете «</w:t>
      </w:r>
      <w:r>
        <w:rPr>
          <w:rFonts w:ascii="Times New Roman" w:hAnsi="Times New Roman"/>
          <w:sz w:val="20"/>
          <w:szCs w:val="20"/>
        </w:rPr>
        <w:t>Калининский вестник</w:t>
      </w:r>
      <w:r w:rsidRPr="001F4F7A">
        <w:rPr>
          <w:rFonts w:ascii="Times New Roman" w:hAnsi="Times New Roman"/>
          <w:sz w:val="20"/>
          <w:szCs w:val="20"/>
        </w:rPr>
        <w:t>, прокурору</w:t>
      </w:r>
      <w:r>
        <w:rPr>
          <w:rFonts w:ascii="Times New Roman" w:hAnsi="Times New Roman"/>
          <w:sz w:val="20"/>
          <w:szCs w:val="20"/>
        </w:rPr>
        <w:t xml:space="preserve"> района.</w:t>
      </w:r>
    </w:p>
    <w:sectPr w:rsidR="00CE0BE6" w:rsidRPr="001F4F7A" w:rsidSect="001F4F7A">
      <w:headerReference w:type="default" r:id="rId8"/>
      <w:pgSz w:w="11906" w:h="16838"/>
      <w:pgMar w:top="71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BE6" w:rsidRDefault="00CE0BE6" w:rsidP="00650065">
      <w:pPr>
        <w:spacing w:after="0" w:line="240" w:lineRule="auto"/>
      </w:pPr>
      <w:r>
        <w:separator/>
      </w:r>
    </w:p>
  </w:endnote>
  <w:endnote w:type="continuationSeparator" w:id="0">
    <w:p w:rsidR="00CE0BE6" w:rsidRDefault="00CE0BE6" w:rsidP="006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BE6" w:rsidRDefault="00CE0BE6" w:rsidP="00650065">
      <w:pPr>
        <w:spacing w:after="0" w:line="240" w:lineRule="auto"/>
      </w:pPr>
      <w:r>
        <w:separator/>
      </w:r>
    </w:p>
  </w:footnote>
  <w:footnote w:type="continuationSeparator" w:id="0">
    <w:p w:rsidR="00CE0BE6" w:rsidRDefault="00CE0BE6" w:rsidP="0065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BE6" w:rsidRDefault="00CE0BE6" w:rsidP="00650065">
    <w:pPr>
      <w:pStyle w:val="Header"/>
      <w:jc w:val="center"/>
      <w:rPr>
        <w:rFonts w:ascii="Times New Roman" w:hAnsi="Times New Roman"/>
        <w:b/>
      </w:rPr>
    </w:pPr>
  </w:p>
  <w:p w:rsidR="00CE0BE6" w:rsidRPr="00650065" w:rsidRDefault="00CE0BE6" w:rsidP="00650065">
    <w:pPr>
      <w:pStyle w:val="Header"/>
      <w:jc w:val="center"/>
      <w:rPr>
        <w:rFonts w:ascii="Times New Roman" w:hAnsi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4D3D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0F83960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BF1"/>
    <w:rsid w:val="00060602"/>
    <w:rsid w:val="00067D77"/>
    <w:rsid w:val="00124C67"/>
    <w:rsid w:val="00184BBB"/>
    <w:rsid w:val="00190444"/>
    <w:rsid w:val="001F4F7A"/>
    <w:rsid w:val="00216488"/>
    <w:rsid w:val="0023223C"/>
    <w:rsid w:val="002664F6"/>
    <w:rsid w:val="00287CA3"/>
    <w:rsid w:val="002D5A2D"/>
    <w:rsid w:val="00336F1B"/>
    <w:rsid w:val="003467E9"/>
    <w:rsid w:val="00374947"/>
    <w:rsid w:val="003D1CA5"/>
    <w:rsid w:val="00402C15"/>
    <w:rsid w:val="004536B5"/>
    <w:rsid w:val="00501126"/>
    <w:rsid w:val="00554101"/>
    <w:rsid w:val="0057107D"/>
    <w:rsid w:val="005E2324"/>
    <w:rsid w:val="006023A0"/>
    <w:rsid w:val="00650065"/>
    <w:rsid w:val="00686941"/>
    <w:rsid w:val="006B08DA"/>
    <w:rsid w:val="006D46A8"/>
    <w:rsid w:val="007830F1"/>
    <w:rsid w:val="007E1963"/>
    <w:rsid w:val="008503E0"/>
    <w:rsid w:val="008F44A9"/>
    <w:rsid w:val="009378C9"/>
    <w:rsid w:val="009605B5"/>
    <w:rsid w:val="009A252B"/>
    <w:rsid w:val="009D6BF1"/>
    <w:rsid w:val="00A10ED0"/>
    <w:rsid w:val="00A23BDC"/>
    <w:rsid w:val="00A3658C"/>
    <w:rsid w:val="00B332B3"/>
    <w:rsid w:val="00B36FA4"/>
    <w:rsid w:val="00BD0EFD"/>
    <w:rsid w:val="00BF766A"/>
    <w:rsid w:val="00BF7D0B"/>
    <w:rsid w:val="00C713F7"/>
    <w:rsid w:val="00CC5AA7"/>
    <w:rsid w:val="00CE0BE6"/>
    <w:rsid w:val="00D711BF"/>
    <w:rsid w:val="00DA37F5"/>
    <w:rsid w:val="00DD7576"/>
    <w:rsid w:val="00DE6C64"/>
    <w:rsid w:val="00E54C84"/>
    <w:rsid w:val="00E554E6"/>
    <w:rsid w:val="00E937CF"/>
    <w:rsid w:val="00EB565E"/>
    <w:rsid w:val="00EC021F"/>
    <w:rsid w:val="00F82FF1"/>
    <w:rsid w:val="00FB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7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6BF1"/>
    <w:pPr>
      <w:widowControl w:val="0"/>
      <w:autoSpaceDE w:val="0"/>
      <w:autoSpaceDN w:val="0"/>
    </w:pPr>
    <w:rPr>
      <w:rFonts w:cs="Calibri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9D6BF1"/>
    <w:rPr>
      <w:rFonts w:cs="Times New Roman"/>
      <w:sz w:val="22"/>
      <w:szCs w:val="22"/>
      <w:lang w:val="ru-RU" w:eastAsia="en-US" w:bidi="ar-SA"/>
    </w:rPr>
  </w:style>
  <w:style w:type="paragraph" w:customStyle="1" w:styleId="1">
    <w:name w:val="Без интервала1"/>
    <w:link w:val="a"/>
    <w:uiPriority w:val="99"/>
    <w:rsid w:val="009D6BF1"/>
    <w:rPr>
      <w:lang w:eastAsia="en-US"/>
    </w:rPr>
  </w:style>
  <w:style w:type="paragraph" w:styleId="NoSpacing">
    <w:name w:val="No Spacing"/>
    <w:uiPriority w:val="99"/>
    <w:qFormat/>
    <w:rsid w:val="002D5A2D"/>
    <w:rPr>
      <w:rFonts w:ascii="Times New Roman" w:hAnsi="Times New Roman" w:cs="Calibri"/>
      <w:lang w:eastAsia="en-US"/>
    </w:rPr>
  </w:style>
  <w:style w:type="paragraph" w:styleId="ListParagraph">
    <w:name w:val="List Paragraph"/>
    <w:basedOn w:val="Normal"/>
    <w:uiPriority w:val="99"/>
    <w:qFormat/>
    <w:rsid w:val="00E54C84"/>
    <w:pPr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B36FA4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BodyText">
    <w:name w:val="Body Text"/>
    <w:basedOn w:val="Normal"/>
    <w:link w:val="BodyTextChar"/>
    <w:uiPriority w:val="99"/>
    <w:rsid w:val="00B36FA4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6FA4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850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CC5AA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CC5AA7"/>
    <w:pPr>
      <w:shd w:val="clear" w:color="auto" w:fill="FFFFFF"/>
      <w:spacing w:before="300" w:after="180" w:line="317" w:lineRule="exact"/>
    </w:pPr>
    <w:rPr>
      <w:rFonts w:ascii="Times New Roman" w:hAnsi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rsid w:val="006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006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00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407</Words>
  <Characters>2323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7</cp:revision>
  <cp:lastPrinted>2021-11-19T11:46:00Z</cp:lastPrinted>
  <dcterms:created xsi:type="dcterms:W3CDTF">2021-10-21T09:41:00Z</dcterms:created>
  <dcterms:modified xsi:type="dcterms:W3CDTF">2023-10-27T03:54:00Z</dcterms:modified>
</cp:coreProperties>
</file>